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B9" w:rsidRPr="006B2B34" w:rsidRDefault="00AB2FB9" w:rsidP="00D476A6">
      <w:pPr>
        <w:spacing w:after="0" w:line="240" w:lineRule="auto"/>
        <w:rPr>
          <w:b/>
          <w:bCs/>
          <w:sz w:val="28"/>
        </w:rPr>
      </w:pPr>
      <w:r w:rsidRPr="006B2B34">
        <w:rPr>
          <w:b/>
          <w:bCs/>
          <w:sz w:val="28"/>
        </w:rPr>
        <w:t>SCHRIFTLICHE ZUSTIMMUNG ZUM NÄHERBAURECHT BZW. GRENZANBAU</w:t>
      </w:r>
      <w:r w:rsidR="00D476A6">
        <w:rPr>
          <w:b/>
          <w:bCs/>
          <w:sz w:val="28"/>
        </w:rPr>
        <w:t xml:space="preserve"> </w:t>
      </w:r>
      <w:r w:rsidR="006B2B34">
        <w:rPr>
          <w:b/>
          <w:bCs/>
          <w:sz w:val="28"/>
        </w:rPr>
        <w:t xml:space="preserve">IM </w:t>
      </w:r>
      <w:r w:rsidR="00D476A6">
        <w:rPr>
          <w:b/>
          <w:bCs/>
          <w:sz w:val="28"/>
        </w:rPr>
        <w:br/>
      </w:r>
      <w:r w:rsidR="006B2B34">
        <w:rPr>
          <w:b/>
          <w:bCs/>
          <w:sz w:val="28"/>
        </w:rPr>
        <w:t>SINNE VON ART. 212</w:t>
      </w:r>
      <w:r w:rsidR="00D476A6">
        <w:rPr>
          <w:b/>
          <w:bCs/>
          <w:sz w:val="28"/>
        </w:rPr>
        <w:t xml:space="preserve"> und Art. A141 </w:t>
      </w:r>
      <w:r w:rsidRPr="006B2B34">
        <w:rPr>
          <w:b/>
          <w:bCs/>
          <w:sz w:val="28"/>
        </w:rPr>
        <w:t xml:space="preserve">BAUREGLEMENT </w:t>
      </w:r>
      <w:r w:rsidR="006B2B34" w:rsidRPr="006B2B34">
        <w:rPr>
          <w:b/>
          <w:bCs/>
          <w:caps/>
          <w:sz w:val="28"/>
        </w:rPr>
        <w:t>der Gemeinde Ittigen</w:t>
      </w:r>
      <w:r w:rsidRPr="006B2B34">
        <w:rPr>
          <w:b/>
          <w:bCs/>
          <w:sz w:val="28"/>
        </w:rPr>
        <w:t xml:space="preserve"> (BR)</w:t>
      </w:r>
    </w:p>
    <w:p w:rsidR="00AB2FB9" w:rsidRPr="00AB2FB9" w:rsidRDefault="00AB2FB9" w:rsidP="00AB2FB9">
      <w:pPr>
        <w:rPr>
          <w:b/>
          <w:bCs/>
        </w:rPr>
      </w:pPr>
    </w:p>
    <w:p w:rsidR="00AB2FB9" w:rsidRPr="00AB2FB9" w:rsidRDefault="00AB2FB9" w:rsidP="00AB2FB9">
      <w:pPr>
        <w:tabs>
          <w:tab w:val="left" w:pos="2835"/>
        </w:tabs>
        <w:rPr>
          <w:b/>
          <w:bCs/>
        </w:rPr>
      </w:pPr>
      <w:r w:rsidRPr="00AB2FB9">
        <w:rPr>
          <w:b/>
          <w:bCs/>
        </w:rPr>
        <w:t>BAUHERR:</w:t>
      </w:r>
      <w:r>
        <w:rPr>
          <w:b/>
          <w:bCs/>
        </w:rPr>
        <w:tab/>
        <w:t>…………………………………………………………………….</w:t>
      </w:r>
    </w:p>
    <w:p w:rsidR="00AB2FB9" w:rsidRPr="00AB2FB9" w:rsidRDefault="00AB2FB9" w:rsidP="00AB2FB9">
      <w:pPr>
        <w:tabs>
          <w:tab w:val="left" w:pos="2835"/>
        </w:tabs>
        <w:rPr>
          <w:b/>
          <w:bCs/>
        </w:rPr>
      </w:pPr>
      <w:r w:rsidRPr="00AB2FB9">
        <w:rPr>
          <w:b/>
          <w:bCs/>
        </w:rPr>
        <w:t>OBJEKTADRESSE:</w:t>
      </w:r>
      <w:r>
        <w:rPr>
          <w:b/>
          <w:bCs/>
        </w:rPr>
        <w:tab/>
        <w:t>…………………………………………………………………….</w:t>
      </w:r>
    </w:p>
    <w:p w:rsidR="00AB2FB9" w:rsidRPr="00AB2FB9" w:rsidRDefault="00AB2FB9" w:rsidP="00AB2FB9">
      <w:pPr>
        <w:tabs>
          <w:tab w:val="left" w:pos="2835"/>
        </w:tabs>
        <w:rPr>
          <w:b/>
          <w:bCs/>
        </w:rPr>
      </w:pPr>
      <w:r w:rsidRPr="00AB2FB9">
        <w:rPr>
          <w:b/>
          <w:bCs/>
        </w:rPr>
        <w:t>PARZELLENNUMMER</w:t>
      </w:r>
      <w:bookmarkStart w:id="0" w:name="_GoBack"/>
      <w:bookmarkEnd w:id="0"/>
      <w:r w:rsidRPr="00AB2FB9">
        <w:rPr>
          <w:b/>
          <w:bCs/>
        </w:rPr>
        <w:t>:</w:t>
      </w:r>
      <w:r>
        <w:rPr>
          <w:b/>
          <w:bCs/>
        </w:rPr>
        <w:tab/>
        <w:t>…………………………………………………………………….</w:t>
      </w:r>
    </w:p>
    <w:p w:rsidR="00AB2FB9" w:rsidRDefault="00AB2FB9" w:rsidP="00AB2FB9">
      <w:pPr>
        <w:tabs>
          <w:tab w:val="left" w:pos="2835"/>
        </w:tabs>
        <w:rPr>
          <w:b/>
          <w:bCs/>
        </w:rPr>
      </w:pPr>
      <w:r w:rsidRPr="00AB2FB9">
        <w:rPr>
          <w:b/>
          <w:bCs/>
        </w:rPr>
        <w:t>BAUVORHABEN:</w:t>
      </w:r>
      <w:r>
        <w:rPr>
          <w:b/>
          <w:bCs/>
        </w:rPr>
        <w:tab/>
        <w:t>…………………………………………………………………….</w:t>
      </w:r>
    </w:p>
    <w:p w:rsidR="00AB2FB9" w:rsidRPr="00AB2FB9" w:rsidRDefault="00AB2FB9" w:rsidP="00AB2FB9">
      <w:pPr>
        <w:rPr>
          <w:b/>
          <w:bCs/>
        </w:rPr>
      </w:pPr>
    </w:p>
    <w:p w:rsidR="00AB2FB9" w:rsidRDefault="00447671" w:rsidP="00AB2FB9">
      <w:pPr>
        <w:spacing w:line="240" w:lineRule="auto"/>
      </w:pPr>
      <w:r>
        <w:t xml:space="preserve">Gemäss Art. </w:t>
      </w:r>
      <w:r w:rsidR="00D476A6">
        <w:t>A141 Abs</w:t>
      </w:r>
      <w:r w:rsidR="00920ED9">
        <w:t>.</w:t>
      </w:r>
      <w:r w:rsidR="00D476A6">
        <w:t xml:space="preserve"> 1</w:t>
      </w:r>
      <w:r w:rsidR="00AB2FB9" w:rsidRPr="00AB2FB9">
        <w:t xml:space="preserve"> BR </w:t>
      </w:r>
      <w:r w:rsidR="00D476A6">
        <w:t>können benachbarte Grundeigentümer die von Bauten gegenüber ihrem Grund einzuhaltenden Abstände untereinander mit Dienstbarkeiten oder schriftlicher Vereinbarung regeln. Der Gebäudeabstand muss trotzdem eingehalten werden.</w:t>
      </w:r>
    </w:p>
    <w:p w:rsidR="00AB2FB9" w:rsidRPr="00AB2FB9" w:rsidRDefault="00AB2FB9" w:rsidP="00AB2FB9">
      <w:pPr>
        <w:spacing w:line="240" w:lineRule="auto"/>
      </w:pPr>
    </w:p>
    <w:p w:rsidR="00AB2FB9" w:rsidRPr="00AB2FB9" w:rsidRDefault="00AB2FB9" w:rsidP="00AB2FB9">
      <w:pPr>
        <w:rPr>
          <w:b/>
          <w:bCs/>
        </w:rPr>
      </w:pPr>
      <w:r w:rsidRPr="00AB2FB9">
        <w:rPr>
          <w:b/>
          <w:bCs/>
        </w:rPr>
        <w:t>ERKLÄRUNG</w:t>
      </w:r>
    </w:p>
    <w:p w:rsidR="00AB2FB9" w:rsidRPr="00AB2FB9" w:rsidRDefault="00AB2FB9" w:rsidP="00AB2FB9">
      <w:r w:rsidRPr="00AB2FB9">
        <w:t>Die unterzeichnenden Grundeigentümer/innen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2551"/>
        <w:gridCol w:w="1555"/>
      </w:tblGrid>
      <w:tr w:rsidR="00AB2FB9" w:rsidTr="006B2B34">
        <w:trPr>
          <w:trHeight w:val="397"/>
        </w:trPr>
        <w:tc>
          <w:tcPr>
            <w:tcW w:w="1413" w:type="dxa"/>
          </w:tcPr>
          <w:p w:rsidR="00AB2FB9" w:rsidRDefault="006B2B34" w:rsidP="00AB2FB9">
            <w:pPr>
              <w:rPr>
                <w:b/>
                <w:bCs/>
              </w:rPr>
            </w:pPr>
            <w:r>
              <w:rPr>
                <w:b/>
                <w:bCs/>
              </w:rPr>
              <w:t>PARZ. NR.</w:t>
            </w:r>
          </w:p>
        </w:tc>
        <w:tc>
          <w:tcPr>
            <w:tcW w:w="3969" w:type="dxa"/>
          </w:tcPr>
          <w:p w:rsidR="00AB2FB9" w:rsidRDefault="006B2B34" w:rsidP="00AB2FB9">
            <w:pPr>
              <w:rPr>
                <w:b/>
                <w:bCs/>
              </w:rPr>
            </w:pPr>
            <w:r>
              <w:rPr>
                <w:b/>
                <w:bCs/>
              </w:rPr>
              <w:t>GRUNDEIGENTÜMER/IN</w:t>
            </w:r>
          </w:p>
        </w:tc>
        <w:tc>
          <w:tcPr>
            <w:tcW w:w="2551" w:type="dxa"/>
          </w:tcPr>
          <w:p w:rsidR="00AB2FB9" w:rsidRDefault="006B2B34" w:rsidP="00AB2FB9">
            <w:pPr>
              <w:rPr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  <w:tc>
          <w:tcPr>
            <w:tcW w:w="1555" w:type="dxa"/>
          </w:tcPr>
          <w:p w:rsidR="00AB2FB9" w:rsidRDefault="006B2B34" w:rsidP="00AB2FB9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AB2FB9" w:rsidTr="006B2B34">
        <w:trPr>
          <w:trHeight w:val="737"/>
        </w:trPr>
        <w:tc>
          <w:tcPr>
            <w:tcW w:w="1413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</w:tr>
      <w:tr w:rsidR="00AB2FB9" w:rsidTr="006B2B34">
        <w:trPr>
          <w:trHeight w:val="737"/>
        </w:trPr>
        <w:tc>
          <w:tcPr>
            <w:tcW w:w="1413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</w:tr>
      <w:tr w:rsidR="00AB2FB9" w:rsidTr="006B2B34">
        <w:trPr>
          <w:trHeight w:val="737"/>
        </w:trPr>
        <w:tc>
          <w:tcPr>
            <w:tcW w:w="1413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</w:tr>
      <w:tr w:rsidR="00AB2FB9" w:rsidTr="006B2B34">
        <w:trPr>
          <w:trHeight w:val="737"/>
        </w:trPr>
        <w:tc>
          <w:tcPr>
            <w:tcW w:w="1413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:rsidR="00AB2FB9" w:rsidRDefault="00AB2FB9" w:rsidP="00AB2FB9">
            <w:pPr>
              <w:rPr>
                <w:b/>
                <w:bCs/>
              </w:rPr>
            </w:pPr>
          </w:p>
        </w:tc>
      </w:tr>
    </w:tbl>
    <w:p w:rsidR="00AB2FB9" w:rsidRPr="00AB2FB9" w:rsidRDefault="00AB2FB9" w:rsidP="00AB2FB9">
      <w:pPr>
        <w:rPr>
          <w:b/>
          <w:bCs/>
        </w:rPr>
      </w:pPr>
    </w:p>
    <w:p w:rsidR="00AB2FB9" w:rsidRPr="00AB2FB9" w:rsidRDefault="00AB2FB9" w:rsidP="00AB2FB9">
      <w:pPr>
        <w:spacing w:line="240" w:lineRule="auto"/>
      </w:pPr>
      <w:r w:rsidRPr="00AB2FB9">
        <w:t xml:space="preserve">erteilen hiermit für </w:t>
      </w:r>
      <w:r>
        <w:t xml:space="preserve">…………… </w:t>
      </w:r>
      <w:r w:rsidRPr="00AB2FB9">
        <w:t>das Näherbaurecht. Die aufgeführten Grundeigentümer/innen bestätigen,</w:t>
      </w:r>
      <w:r>
        <w:t xml:space="preserve"> </w:t>
      </w:r>
      <w:r w:rsidRPr="00AB2FB9">
        <w:t xml:space="preserve">dass Sie sämtliche Baugesuchspläne eingesehen haben und </w:t>
      </w:r>
      <w:r>
        <w:t xml:space="preserve">stimmen hiermit dem vorgesehenen </w:t>
      </w:r>
      <w:r w:rsidRPr="00AB2FB9">
        <w:t xml:space="preserve">Grenzabstand von </w:t>
      </w:r>
      <w:r w:rsidR="006B2B34">
        <w:t>…</w:t>
      </w:r>
      <w:proofErr w:type="gramStart"/>
      <w:r w:rsidR="006B2B34">
        <w:t>…….</w:t>
      </w:r>
      <w:proofErr w:type="gramEnd"/>
      <w:r w:rsidR="006B2B34">
        <w:t>.</w:t>
      </w:r>
      <w:r w:rsidRPr="00AB2FB9">
        <w:t xml:space="preserve">m anstelle des vorgeschriebenen Grenzabstandes von </w:t>
      </w:r>
      <w:r w:rsidR="006B2B34">
        <w:t>……………</w:t>
      </w:r>
      <w:r w:rsidRPr="00AB2FB9">
        <w:t xml:space="preserve">m zu. </w:t>
      </w:r>
      <w:r w:rsidR="006B2B34">
        <w:br/>
      </w:r>
      <w:r w:rsidRPr="00AB2FB9">
        <w:t>Das Näherbaurecht</w:t>
      </w:r>
      <w:r>
        <w:t xml:space="preserve"> </w:t>
      </w:r>
      <w:r w:rsidRPr="00AB2FB9">
        <w:t>wird unentgeltlich und auf unbeschränkte Dauer eingeräumt.</w:t>
      </w:r>
    </w:p>
    <w:p w:rsidR="00515492" w:rsidRDefault="00AB2FB9" w:rsidP="00AB2FB9">
      <w:pPr>
        <w:spacing w:line="240" w:lineRule="auto"/>
      </w:pPr>
      <w:r w:rsidRPr="00AB2FB9">
        <w:t>Die Zustimmenden nehmen zur Kenntnis, dass der Abstand zweier benachbarter Gebäude wenigstens</w:t>
      </w:r>
      <w:r>
        <w:t xml:space="preserve"> </w:t>
      </w:r>
      <w:r w:rsidRPr="00AB2FB9">
        <w:t>der Summe der dazwischenliegenden, für sie gesetzlich vorgeschriebenen Grenzabstände entsprechen</w:t>
      </w:r>
      <w:r>
        <w:t xml:space="preserve"> </w:t>
      </w:r>
      <w:r w:rsidRPr="00AB2FB9">
        <w:t>muss. Weiter nehmen sie zur Kenntnis, dass allfällige Bauten auf ihrem Grundstück den nach BR vorgeschriebenen</w:t>
      </w:r>
      <w:r>
        <w:t xml:space="preserve"> </w:t>
      </w:r>
      <w:r w:rsidRPr="00AB2FB9">
        <w:t>Gebäudeabstand einhalten müssen.</w:t>
      </w:r>
    </w:p>
    <w:sectPr w:rsidR="00515492" w:rsidSect="00D476A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9"/>
    <w:rsid w:val="001A668D"/>
    <w:rsid w:val="00447671"/>
    <w:rsid w:val="004D428B"/>
    <w:rsid w:val="00515492"/>
    <w:rsid w:val="006B2B34"/>
    <w:rsid w:val="00920ED9"/>
    <w:rsid w:val="00AB2FB9"/>
    <w:rsid w:val="00CC0B8D"/>
    <w:rsid w:val="00D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242C65-BCC6-4921-B185-E29FE6AE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AE6FAEC2.dotm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Ittigen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 Debora</dc:creator>
  <cp:keywords/>
  <dc:description/>
  <cp:lastModifiedBy>Wagner Jeannine</cp:lastModifiedBy>
  <cp:revision>10</cp:revision>
  <cp:lastPrinted>2020-01-14T09:17:00Z</cp:lastPrinted>
  <dcterms:created xsi:type="dcterms:W3CDTF">2018-11-12T12:20:00Z</dcterms:created>
  <dcterms:modified xsi:type="dcterms:W3CDTF">2020-01-14T09:17:00Z</dcterms:modified>
</cp:coreProperties>
</file>